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76A0" w14:textId="4FEBB063" w:rsidR="00015BD1" w:rsidRPr="00015BD1" w:rsidRDefault="00015BD1" w:rsidP="00015BD1">
      <w:pPr>
        <w:rPr>
          <w:b/>
          <w:bCs/>
        </w:rPr>
      </w:pPr>
      <w:r w:rsidRPr="00015BD1">
        <w:rPr>
          <w:b/>
          <w:bCs/>
        </w:rPr>
        <w:t xml:space="preserve">Guide: Obtaining Your Printable </w:t>
      </w:r>
      <w:r w:rsidR="00916E18">
        <w:rPr>
          <w:b/>
          <w:bCs/>
        </w:rPr>
        <w:t>AMI</w:t>
      </w:r>
      <w:r w:rsidRPr="00015BD1">
        <w:rPr>
          <w:b/>
          <w:bCs/>
        </w:rPr>
        <w:t xml:space="preserve"> Certificate</w:t>
      </w:r>
      <w:r w:rsidR="00916E18">
        <w:rPr>
          <w:b/>
          <w:bCs/>
        </w:rPr>
        <w:t xml:space="preserve"> of Completion</w:t>
      </w:r>
    </w:p>
    <w:p w14:paraId="41C0956B" w14:textId="1B5141B1" w:rsidR="00015BD1" w:rsidRPr="00015BD1" w:rsidRDefault="00015BD1" w:rsidP="00015BD1">
      <w:r w:rsidRPr="00015BD1">
        <w:t xml:space="preserve">Please follow the steps below if you wish to transition from your digital </w:t>
      </w:r>
      <w:r w:rsidR="00916E18">
        <w:t xml:space="preserve">AMI </w:t>
      </w:r>
      <w:r w:rsidRPr="00015BD1">
        <w:rPr>
          <w:b/>
          <w:bCs/>
        </w:rPr>
        <w:t>Certificate of Completion</w:t>
      </w:r>
      <w:r w:rsidRPr="00015BD1">
        <w:t xml:space="preserve"> to a high-resolution, printable version.</w:t>
      </w:r>
    </w:p>
    <w:p w14:paraId="1430F3AE" w14:textId="77777777" w:rsidR="00015BD1" w:rsidRPr="00015BD1" w:rsidRDefault="00015BD1" w:rsidP="00015BD1">
      <w:pPr>
        <w:rPr>
          <w:b/>
          <w:bCs/>
        </w:rPr>
      </w:pPr>
      <w:r w:rsidRPr="00015BD1">
        <w:rPr>
          <w:b/>
          <w:bCs/>
        </w:rPr>
        <w:t>1. Understand Your Credential</w:t>
      </w:r>
    </w:p>
    <w:p w14:paraId="35010A77" w14:textId="77777777" w:rsidR="00015BD1" w:rsidRPr="00015BD1" w:rsidRDefault="00015BD1" w:rsidP="00015BD1">
      <w:r w:rsidRPr="00015BD1">
        <w:t xml:space="preserve">The certificate automatically emailed to you is an </w:t>
      </w:r>
      <w:r w:rsidRPr="00015BD1">
        <w:rPr>
          <w:b/>
          <w:bCs/>
        </w:rPr>
        <w:t>official document from</w:t>
      </w:r>
      <w:r w:rsidRPr="00015BD1">
        <w:t xml:space="preserve"> </w:t>
      </w:r>
      <w:r w:rsidRPr="00015BD1">
        <w:rPr>
          <w:b/>
          <w:bCs/>
        </w:rPr>
        <w:t>AMI</w:t>
      </w:r>
      <w:r w:rsidRPr="00015BD1">
        <w:t>.</w:t>
      </w:r>
    </w:p>
    <w:p w14:paraId="03FB502D" w14:textId="77777777" w:rsidR="00015BD1" w:rsidRPr="00015BD1" w:rsidRDefault="00015BD1" w:rsidP="00015BD1">
      <w:pPr>
        <w:numPr>
          <w:ilvl w:val="0"/>
          <w:numId w:val="3"/>
        </w:numPr>
      </w:pPr>
      <w:r w:rsidRPr="00015BD1">
        <w:rPr>
          <w:b/>
          <w:bCs/>
        </w:rPr>
        <w:t>Type:</w:t>
      </w:r>
      <w:r w:rsidRPr="00015BD1">
        <w:t xml:space="preserve"> Certificate of Completion (Note: This is not a diploma).</w:t>
      </w:r>
    </w:p>
    <w:p w14:paraId="5B3F72C3" w14:textId="77777777" w:rsidR="00015BD1" w:rsidRPr="00015BD1" w:rsidRDefault="00015BD1" w:rsidP="00015BD1">
      <w:pPr>
        <w:numPr>
          <w:ilvl w:val="0"/>
          <w:numId w:val="3"/>
        </w:numPr>
      </w:pPr>
      <w:r w:rsidRPr="00015BD1">
        <w:rPr>
          <w:b/>
          <w:bCs/>
        </w:rPr>
        <w:t>Validation:</w:t>
      </w:r>
      <w:r w:rsidRPr="00015BD1">
        <w:t xml:space="preserve"> It confirms that the named participant attended and completed all requirements for the School Leadership Certificate.</w:t>
      </w:r>
    </w:p>
    <w:p w14:paraId="2C228752" w14:textId="77777777" w:rsidR="00015BD1" w:rsidRPr="00015BD1" w:rsidRDefault="00015BD1" w:rsidP="00015BD1">
      <w:pPr>
        <w:rPr>
          <w:b/>
          <w:bCs/>
        </w:rPr>
      </w:pPr>
      <w:r w:rsidRPr="00015BD1">
        <w:rPr>
          <w:b/>
          <w:bCs/>
        </w:rPr>
        <w:t>2. Payment Process</w:t>
      </w:r>
    </w:p>
    <w:p w14:paraId="43AE1E85" w14:textId="77777777" w:rsidR="00015BD1" w:rsidRPr="00015BD1" w:rsidRDefault="00015BD1" w:rsidP="00015BD1">
      <w:r w:rsidRPr="00015BD1">
        <w:t xml:space="preserve">There is a </w:t>
      </w:r>
      <w:r w:rsidRPr="00015BD1">
        <w:rPr>
          <w:b/>
          <w:bCs/>
        </w:rPr>
        <w:t>$15 USD</w:t>
      </w:r>
      <w:r w:rsidRPr="00015BD1">
        <w:t xml:space="preserve"> processing fee for printable certificates.</w:t>
      </w:r>
    </w:p>
    <w:p w14:paraId="09D5A3F8" w14:textId="77777777" w:rsidR="00015BD1" w:rsidRPr="00015BD1" w:rsidRDefault="00015BD1" w:rsidP="00015BD1">
      <w:pPr>
        <w:numPr>
          <w:ilvl w:val="0"/>
          <w:numId w:val="4"/>
        </w:numPr>
      </w:pPr>
      <w:r w:rsidRPr="00015BD1">
        <w:rPr>
          <w:b/>
          <w:bCs/>
        </w:rPr>
        <w:t>Visit the Payment Portal:</w:t>
      </w:r>
      <w:r w:rsidRPr="00015BD1">
        <w:t xml:space="preserve"> Go to </w:t>
      </w:r>
      <w:hyperlink r:id="rId11" w:tgtFrame="_blank" w:history="1">
        <w:r w:rsidRPr="00015BD1">
          <w:rPr>
            <w:rStyle w:val="Hyperlink"/>
          </w:rPr>
          <w:t>mtcne.org/payment</w:t>
        </w:r>
      </w:hyperlink>
      <w:r w:rsidRPr="00015BD1">
        <w:t>.</w:t>
      </w:r>
    </w:p>
    <w:p w14:paraId="640017CA" w14:textId="77777777" w:rsidR="00015BD1" w:rsidRPr="00015BD1" w:rsidRDefault="00015BD1" w:rsidP="00015BD1">
      <w:pPr>
        <w:numPr>
          <w:ilvl w:val="0"/>
          <w:numId w:val="4"/>
        </w:numPr>
      </w:pPr>
      <w:r w:rsidRPr="00015BD1">
        <w:rPr>
          <w:b/>
          <w:bCs/>
        </w:rPr>
        <w:t>Access the Form:</w:t>
      </w:r>
      <w:r w:rsidRPr="00015BD1">
        <w:t xml:space="preserve"> Click the floating </w:t>
      </w:r>
      <w:r w:rsidRPr="00015BD1">
        <w:rPr>
          <w:b/>
          <w:bCs/>
        </w:rPr>
        <w:t>"Pay Now"</w:t>
      </w:r>
      <w:r w:rsidRPr="00015BD1">
        <w:t xml:space="preserve"> button on the page.</w:t>
      </w:r>
    </w:p>
    <w:p w14:paraId="729D9126" w14:textId="263E4969" w:rsidR="00015BD1" w:rsidRPr="00015BD1" w:rsidRDefault="00015BD1" w:rsidP="00015BD1">
      <w:pPr>
        <w:numPr>
          <w:ilvl w:val="0"/>
          <w:numId w:val="4"/>
        </w:numPr>
      </w:pPr>
      <w:r w:rsidRPr="00015BD1">
        <w:rPr>
          <w:b/>
          <w:bCs/>
        </w:rPr>
        <w:t>Select Item:</w:t>
      </w:r>
      <w:r w:rsidRPr="00015BD1">
        <w:t xml:space="preserve"> Choose </w:t>
      </w:r>
      <w:r w:rsidRPr="00015BD1">
        <w:rPr>
          <w:b/>
          <w:bCs/>
        </w:rPr>
        <w:t>"MTCNE Transcript &amp; Evaluation Fees"</w:t>
      </w:r>
      <w:r w:rsidRPr="00015BD1">
        <w:t xml:space="preserve"> (please use this option until the specific "Certificate" line item is </w:t>
      </w:r>
      <w:r w:rsidR="00916E18">
        <w:t>available</w:t>
      </w:r>
      <w:r w:rsidRPr="00015BD1">
        <w:t>).</w:t>
      </w:r>
    </w:p>
    <w:p w14:paraId="21D646CF" w14:textId="77777777" w:rsidR="00015BD1" w:rsidRPr="00015BD1" w:rsidRDefault="00015BD1" w:rsidP="00015BD1">
      <w:pPr>
        <w:numPr>
          <w:ilvl w:val="0"/>
          <w:numId w:val="4"/>
        </w:numPr>
      </w:pPr>
      <w:r w:rsidRPr="00015BD1">
        <w:rPr>
          <w:b/>
          <w:bCs/>
        </w:rPr>
        <w:t>Complete Transaction:</w:t>
      </w:r>
      <w:r w:rsidRPr="00015BD1">
        <w:t xml:space="preserve"> Fill out the required information, add to your cart, and follow the prompts to check out using your preferred payment method.</w:t>
      </w:r>
    </w:p>
    <w:p w14:paraId="34672B2C" w14:textId="4EB61797" w:rsidR="00015BD1" w:rsidRPr="00015BD1" w:rsidRDefault="00015BD1" w:rsidP="00015BD1">
      <w:pPr>
        <w:rPr>
          <w:b/>
          <w:bCs/>
        </w:rPr>
      </w:pPr>
      <w:r w:rsidRPr="00015BD1">
        <w:rPr>
          <w:b/>
          <w:bCs/>
        </w:rPr>
        <w:t xml:space="preserve">3. Request Your </w:t>
      </w:r>
      <w:r>
        <w:rPr>
          <w:b/>
          <w:bCs/>
        </w:rPr>
        <w:t xml:space="preserve">Printable </w:t>
      </w:r>
      <w:r w:rsidRPr="00015BD1">
        <w:rPr>
          <w:b/>
          <w:bCs/>
        </w:rPr>
        <w:t>Certificate</w:t>
      </w:r>
    </w:p>
    <w:p w14:paraId="74F004C2" w14:textId="77777777" w:rsidR="00015BD1" w:rsidRPr="00015BD1" w:rsidRDefault="00015BD1" w:rsidP="00015BD1">
      <w:r w:rsidRPr="00015BD1">
        <w:t>To finalize your request, you must notify the administration office of your payment:</w:t>
      </w:r>
    </w:p>
    <w:p w14:paraId="36F37526" w14:textId="77777777" w:rsidR="00015BD1" w:rsidRPr="00015BD1" w:rsidRDefault="00015BD1" w:rsidP="00015BD1">
      <w:pPr>
        <w:numPr>
          <w:ilvl w:val="0"/>
          <w:numId w:val="5"/>
        </w:numPr>
      </w:pPr>
      <w:r w:rsidRPr="00015BD1">
        <w:rPr>
          <w:b/>
          <w:bCs/>
        </w:rPr>
        <w:t>Email To:</w:t>
      </w:r>
      <w:r w:rsidRPr="00015BD1">
        <w:t xml:space="preserve"> mtcneinfo@crec.org</w:t>
      </w:r>
    </w:p>
    <w:p w14:paraId="34E1F139" w14:textId="500FC7FB" w:rsidR="00015BD1" w:rsidRPr="00015BD1" w:rsidRDefault="00015BD1" w:rsidP="00015BD1">
      <w:pPr>
        <w:numPr>
          <w:ilvl w:val="0"/>
          <w:numId w:val="5"/>
        </w:numPr>
      </w:pPr>
      <w:r w:rsidRPr="00015BD1">
        <w:rPr>
          <w:b/>
          <w:bCs/>
        </w:rPr>
        <w:t>Subject Line:</w:t>
      </w:r>
      <w:r w:rsidRPr="00015BD1">
        <w:t xml:space="preserve"> Request Printable Certificate: [Your Full Name] / </w:t>
      </w:r>
      <w:r w:rsidR="00916E18">
        <w:t>AMI</w:t>
      </w:r>
      <w:r w:rsidRPr="00015BD1">
        <w:t xml:space="preserve"> Certificate</w:t>
      </w:r>
    </w:p>
    <w:p w14:paraId="5AEFD6F2" w14:textId="77777777" w:rsidR="00015BD1" w:rsidRPr="00015BD1" w:rsidRDefault="00015BD1" w:rsidP="00015BD1">
      <w:pPr>
        <w:numPr>
          <w:ilvl w:val="0"/>
          <w:numId w:val="5"/>
        </w:numPr>
      </w:pPr>
      <w:r w:rsidRPr="00015BD1">
        <w:rPr>
          <w:b/>
          <w:bCs/>
        </w:rPr>
        <w:t>Attachment:</w:t>
      </w:r>
      <w:r w:rsidRPr="00015BD1">
        <w:t xml:space="preserve"> Please attach a copy of your </w:t>
      </w:r>
      <w:r w:rsidRPr="00015BD1">
        <w:rPr>
          <w:b/>
          <w:bCs/>
        </w:rPr>
        <w:t>transaction receipt</w:t>
      </w:r>
      <w:r w:rsidRPr="00015BD1">
        <w:t>.</w:t>
      </w:r>
    </w:p>
    <w:p w14:paraId="3E15E771" w14:textId="77777777" w:rsidR="00015BD1" w:rsidRPr="00015BD1" w:rsidRDefault="00015BD1" w:rsidP="00015BD1">
      <w:pPr>
        <w:rPr>
          <w:b/>
          <w:bCs/>
        </w:rPr>
      </w:pPr>
      <w:r w:rsidRPr="00015BD1">
        <w:rPr>
          <w:b/>
          <w:bCs/>
        </w:rPr>
        <w:t>4. Fulfillment</w:t>
      </w:r>
    </w:p>
    <w:p w14:paraId="25231B5B" w14:textId="200B7FFC" w:rsidR="00015BD1" w:rsidRPr="00015BD1" w:rsidRDefault="00015BD1" w:rsidP="00015BD1">
      <w:r w:rsidRPr="00015BD1">
        <w:t>Once your email request and payment are reviewed, MTCNE will process the document and email your printable certificate directly to you.</w:t>
      </w:r>
    </w:p>
    <w:p w14:paraId="33E84DD2" w14:textId="3D390D0C" w:rsidR="00705C26" w:rsidRDefault="00015BD1" w:rsidP="006E324D">
      <w:r w:rsidRPr="00015BD1">
        <w:rPr>
          <w:b/>
          <w:bCs/>
        </w:rPr>
        <w:t>Note:</w:t>
      </w:r>
      <w:r w:rsidRPr="00015BD1">
        <w:t xml:space="preserve"> Please ensure the name provided in your email matches the name </w:t>
      </w:r>
      <w:r>
        <w:t>as it</w:t>
      </w:r>
      <w:r w:rsidRPr="00015BD1">
        <w:t xml:space="preserve"> appear</w:t>
      </w:r>
      <w:r>
        <w:t>s</w:t>
      </w:r>
      <w:r w:rsidRPr="00015BD1">
        <w:t xml:space="preserve"> on the </w:t>
      </w:r>
      <w:r>
        <w:t>AMI C</w:t>
      </w:r>
      <w:r w:rsidRPr="00015BD1">
        <w:t>ertificate.</w:t>
      </w:r>
    </w:p>
    <w:sectPr w:rsidR="00705C26" w:rsidSect="00C551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28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DDA4" w14:textId="77777777" w:rsidR="00015BD1" w:rsidRDefault="00015BD1" w:rsidP="001802BD">
      <w:pPr>
        <w:spacing w:after="0" w:line="240" w:lineRule="auto"/>
      </w:pPr>
      <w:r>
        <w:separator/>
      </w:r>
    </w:p>
  </w:endnote>
  <w:endnote w:type="continuationSeparator" w:id="0">
    <w:p w14:paraId="121AFFCA" w14:textId="77777777" w:rsidR="00015BD1" w:rsidRDefault="00015BD1" w:rsidP="0018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A80D" w14:textId="77777777" w:rsidR="006E324D" w:rsidRDefault="006E3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10C8" w14:textId="77777777" w:rsidR="008C59D0" w:rsidRPr="00612BC6" w:rsidRDefault="00C55146" w:rsidP="00C55146">
    <w:pPr>
      <w:pStyle w:val="Footer"/>
      <w:tabs>
        <w:tab w:val="clear" w:pos="9360"/>
        <w:tab w:val="right" w:pos="9720"/>
      </w:tabs>
      <w:ind w:right="-360"/>
      <w:jc w:val="center"/>
      <w:rPr>
        <w:rFonts w:ascii="Century Gothic" w:hAnsi="Century Gothic" w:cs="Times New Roman"/>
        <w:color w:val="565540"/>
        <w:sz w:val="18"/>
        <w:szCs w:val="18"/>
      </w:rPr>
    </w:pPr>
    <w:r w:rsidRPr="00612BC6">
      <w:rPr>
        <w:rFonts w:ascii="Century Gothic" w:hAnsi="Century Gothic"/>
        <w:noProof/>
        <w:color w:val="56554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A1F931" wp14:editId="3BE190C3">
              <wp:simplePos x="0" y="0"/>
              <wp:positionH relativeFrom="margin">
                <wp:posOffset>-153681</wp:posOffset>
              </wp:positionH>
              <wp:positionV relativeFrom="paragraph">
                <wp:posOffset>-18238</wp:posOffset>
              </wp:positionV>
              <wp:extent cx="6220460" cy="7684"/>
              <wp:effectExtent l="0" t="0" r="27940" b="3048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7684"/>
                      </a:xfrm>
                      <a:prstGeom prst="line">
                        <a:avLst/>
                      </a:prstGeom>
                      <a:ln w="19050">
                        <a:solidFill>
                          <a:srgbClr val="0154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B01996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2.1pt,-1.45pt" to="477.7pt,-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" strokecolor="#015495" strokeweight="1.5pt">
              <w10:wrap anchorx="margin"/>
            </v:line>
          </w:pict>
        </mc:Fallback>
      </mc:AlternateContent>
    </w:r>
    <w:r w:rsidR="00636E39" w:rsidRPr="00612BC6">
      <w:rPr>
        <w:rFonts w:ascii="Century Gothic" w:hAnsi="Century Gothic" w:cs="Times New Roman"/>
        <w:color w:val="565540"/>
        <w:sz w:val="18"/>
        <w:szCs w:val="18"/>
      </w:rPr>
      <w:t>1300 Hall Boulevard</w:t>
    </w:r>
    <w:r w:rsidR="008C59D0" w:rsidRPr="00612BC6">
      <w:rPr>
        <w:rFonts w:ascii="Century Gothic" w:hAnsi="Century Gothic" w:cs="Times New Roman"/>
        <w:color w:val="565540"/>
        <w:sz w:val="18"/>
        <w:szCs w:val="18"/>
      </w:rPr>
      <w:t xml:space="preserve">, </w:t>
    </w:r>
    <w:r w:rsidR="00636E39" w:rsidRPr="00612BC6">
      <w:rPr>
        <w:rFonts w:ascii="Century Gothic" w:hAnsi="Century Gothic" w:cs="Times New Roman"/>
        <w:color w:val="565540"/>
        <w:sz w:val="18"/>
        <w:szCs w:val="18"/>
      </w:rPr>
      <w:t>Bloomfield, CT 06002</w:t>
    </w:r>
    <w:r w:rsidR="008C59D0" w:rsidRPr="00612BC6">
      <w:rPr>
        <w:rFonts w:ascii="Century Gothic" w:hAnsi="Century Gothic" w:cs="Times New Roman"/>
        <w:color w:val="565540"/>
        <w:sz w:val="18"/>
        <w:szCs w:val="18"/>
      </w:rPr>
      <w:t xml:space="preserve">   ●   860-</w:t>
    </w:r>
    <w:r w:rsidR="003607C7" w:rsidRPr="00612BC6">
      <w:rPr>
        <w:rFonts w:ascii="Century Gothic" w:hAnsi="Century Gothic" w:cs="Times New Roman"/>
        <w:color w:val="565540"/>
        <w:sz w:val="18"/>
        <w:szCs w:val="18"/>
      </w:rPr>
      <w:t xml:space="preserve">232-1743   </w:t>
    </w:r>
    <w:r w:rsidR="008C59D0" w:rsidRPr="00612BC6">
      <w:rPr>
        <w:rFonts w:ascii="Century Gothic" w:hAnsi="Century Gothic" w:cs="Times New Roman"/>
        <w:color w:val="565540"/>
        <w:sz w:val="18"/>
        <w:szCs w:val="18"/>
      </w:rPr>
      <w:t xml:space="preserve">●   </w:t>
    </w:r>
    <w:r w:rsidRPr="00612BC6">
      <w:rPr>
        <w:rFonts w:ascii="Century Gothic" w:hAnsi="Century Gothic" w:cs="Times New Roman"/>
        <w:color w:val="565540"/>
        <w:sz w:val="18"/>
        <w:szCs w:val="18"/>
      </w:rPr>
      <w:t>www.mtcne.org</w:t>
    </w:r>
  </w:p>
  <w:p w14:paraId="436BAABD" w14:textId="77777777" w:rsidR="00C55146" w:rsidRDefault="00612BC6" w:rsidP="00C55146">
    <w:pPr>
      <w:pStyle w:val="Footer"/>
      <w:tabs>
        <w:tab w:val="clear" w:pos="9360"/>
        <w:tab w:val="right" w:pos="9720"/>
      </w:tabs>
      <w:ind w:right="-360"/>
      <w:jc w:val="center"/>
      <w:rPr>
        <w:rFonts w:ascii="Century Gothic" w:hAnsi="Century Gothic" w:cs="Times New Roman"/>
        <w:sz w:val="18"/>
        <w:szCs w:val="18"/>
      </w:rPr>
    </w:pPr>
    <w:r>
      <w:rPr>
        <w:rFonts w:ascii="Century Gothic" w:hAnsi="Century Gothic"/>
        <w:noProof/>
        <w:color w:val="565540"/>
        <w:sz w:val="18"/>
        <w:szCs w:val="18"/>
      </w:rPr>
      <w:drawing>
        <wp:anchor distT="0" distB="0" distL="114300" distR="114300" simplePos="0" relativeHeight="251664384" behindDoc="0" locked="0" layoutInCell="1" allowOverlap="1" wp14:anchorId="577B5903" wp14:editId="3212AF91">
          <wp:simplePos x="0" y="0"/>
          <wp:positionH relativeFrom="column">
            <wp:posOffset>1507947</wp:posOffset>
          </wp:positionH>
          <wp:positionV relativeFrom="paragraph">
            <wp:posOffset>140513</wp:posOffset>
          </wp:positionV>
          <wp:extent cx="1061744" cy="405586"/>
          <wp:effectExtent l="0" t="0" r="5080" b="0"/>
          <wp:wrapNone/>
          <wp:docPr id="712145630" name="Picture 7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45630" name="Picture 7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744" cy="40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/>
        <w:noProof/>
        <w:color w:val="565540"/>
        <w:sz w:val="18"/>
        <w:szCs w:val="18"/>
      </w:rPr>
      <w:drawing>
        <wp:anchor distT="0" distB="0" distL="114300" distR="114300" simplePos="0" relativeHeight="251662336" behindDoc="0" locked="0" layoutInCell="1" allowOverlap="1" wp14:anchorId="11E62199" wp14:editId="44A3AED7">
          <wp:simplePos x="0" y="0"/>
          <wp:positionH relativeFrom="column">
            <wp:posOffset>2743167</wp:posOffset>
          </wp:positionH>
          <wp:positionV relativeFrom="paragraph">
            <wp:posOffset>44450</wp:posOffset>
          </wp:positionV>
          <wp:extent cx="629749" cy="511486"/>
          <wp:effectExtent l="0" t="0" r="0" b="3175"/>
          <wp:wrapNone/>
          <wp:docPr id="341869633" name="Picture 3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869633" name="Picture 3" descr="A logo with text on i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749" cy="51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81E596" w14:textId="77777777" w:rsidR="00C55146" w:rsidRPr="007E1D39" w:rsidRDefault="00612BC6" w:rsidP="00C55146">
    <w:pPr>
      <w:pStyle w:val="Footer"/>
      <w:tabs>
        <w:tab w:val="clear" w:pos="9360"/>
        <w:tab w:val="right" w:pos="9720"/>
      </w:tabs>
      <w:ind w:right="-360"/>
      <w:jc w:val="center"/>
      <w:rPr>
        <w:rStyle w:val="Hyperlink"/>
        <w:rFonts w:ascii="Century Gothic" w:hAnsi="Century Gothic" w:cs="Times New Roman"/>
        <w:sz w:val="18"/>
        <w:szCs w:val="18"/>
      </w:rPr>
    </w:pPr>
    <w:r>
      <w:rPr>
        <w:rFonts w:ascii="Century Gothic" w:hAnsi="Century Gothic"/>
        <w:noProof/>
        <w:color w:val="565540"/>
        <w:sz w:val="18"/>
        <w:szCs w:val="18"/>
      </w:rPr>
      <w:drawing>
        <wp:anchor distT="0" distB="0" distL="114300" distR="114300" simplePos="0" relativeHeight="251663360" behindDoc="0" locked="0" layoutInCell="1" allowOverlap="1" wp14:anchorId="56775A27" wp14:editId="3BCA6129">
          <wp:simplePos x="0" y="0"/>
          <wp:positionH relativeFrom="column">
            <wp:posOffset>3458243</wp:posOffset>
          </wp:positionH>
          <wp:positionV relativeFrom="paragraph">
            <wp:posOffset>2017</wp:posOffset>
          </wp:positionV>
          <wp:extent cx="1034744" cy="349987"/>
          <wp:effectExtent l="0" t="0" r="0" b="0"/>
          <wp:wrapNone/>
          <wp:docPr id="1045209455" name="Picture 5" descr="A red text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209455" name="Picture 5" descr="A red text on a white backgroun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744" cy="349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6590" w14:textId="77777777" w:rsidR="008C59D0" w:rsidRPr="00992F0E" w:rsidRDefault="008C59D0" w:rsidP="00992F0E">
    <w:pPr>
      <w:pStyle w:val="Footer"/>
      <w:tabs>
        <w:tab w:val="clear" w:pos="9360"/>
        <w:tab w:val="right" w:pos="9720"/>
      </w:tabs>
      <w:ind w:left="-360" w:right="-360"/>
      <w:jc w:val="center"/>
      <w:rPr>
        <w:rFonts w:ascii="Century Gothic" w:hAnsi="Century Gothic"/>
        <w:sz w:val="8"/>
      </w:rPr>
    </w:pPr>
  </w:p>
  <w:p w14:paraId="0BB21663" w14:textId="77777777" w:rsidR="008C59D0" w:rsidRDefault="008C59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005D" w14:textId="77777777" w:rsidR="006E324D" w:rsidRDefault="006E3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F316" w14:textId="77777777" w:rsidR="00015BD1" w:rsidRDefault="00015BD1" w:rsidP="001802BD">
      <w:pPr>
        <w:spacing w:after="0" w:line="240" w:lineRule="auto"/>
      </w:pPr>
      <w:r>
        <w:separator/>
      </w:r>
    </w:p>
  </w:footnote>
  <w:footnote w:type="continuationSeparator" w:id="0">
    <w:p w14:paraId="1030915E" w14:textId="77777777" w:rsidR="00015BD1" w:rsidRDefault="00015BD1" w:rsidP="0018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4D856" w14:textId="77777777" w:rsidR="006E324D" w:rsidRDefault="006E3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C74D" w14:textId="77777777" w:rsidR="008C59D0" w:rsidRDefault="007E1D39" w:rsidP="007E1D39">
    <w:pPr>
      <w:pStyle w:val="Footer"/>
      <w:tabs>
        <w:tab w:val="clear" w:pos="9360"/>
        <w:tab w:val="right" w:pos="9720"/>
      </w:tabs>
      <w:ind w:left="-360" w:right="-360"/>
      <w:jc w:val="center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0" locked="0" layoutInCell="1" allowOverlap="1" wp14:anchorId="4B829C8C" wp14:editId="6CBC875D">
          <wp:simplePos x="0" y="0"/>
          <wp:positionH relativeFrom="margin">
            <wp:align>center</wp:align>
          </wp:positionH>
          <wp:positionV relativeFrom="paragraph">
            <wp:posOffset>21921</wp:posOffset>
          </wp:positionV>
          <wp:extent cx="3228975" cy="717550"/>
          <wp:effectExtent l="0" t="0" r="0" b="0"/>
          <wp:wrapNone/>
          <wp:docPr id="128752038" name="Picture 1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391724" name="Picture 1" descr="A blue and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8DC00C" w14:textId="77777777" w:rsidR="008C59D0" w:rsidRDefault="008C59D0" w:rsidP="001802BD">
    <w:pPr>
      <w:pStyle w:val="Header"/>
      <w:jc w:val="center"/>
    </w:pPr>
  </w:p>
  <w:p w14:paraId="540D557D" w14:textId="77777777" w:rsidR="006E324D" w:rsidRDefault="006E324D" w:rsidP="001802BD">
    <w:pPr>
      <w:pStyle w:val="Header"/>
      <w:jc w:val="center"/>
    </w:pPr>
  </w:p>
  <w:p w14:paraId="1E95810B" w14:textId="77777777" w:rsidR="006E324D" w:rsidRDefault="006E324D" w:rsidP="001802BD">
    <w:pPr>
      <w:pStyle w:val="Header"/>
      <w:jc w:val="center"/>
    </w:pPr>
  </w:p>
  <w:p w14:paraId="6884344C" w14:textId="77777777" w:rsidR="006E324D" w:rsidRDefault="006E324D" w:rsidP="001802B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9684A" w14:textId="77777777" w:rsidR="006E324D" w:rsidRDefault="006E3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1FDF"/>
    <w:multiLevelType w:val="multilevel"/>
    <w:tmpl w:val="CD72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36513"/>
    <w:multiLevelType w:val="hybridMultilevel"/>
    <w:tmpl w:val="9CFE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C1D"/>
    <w:multiLevelType w:val="multilevel"/>
    <w:tmpl w:val="3092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2C6E"/>
    <w:multiLevelType w:val="multilevel"/>
    <w:tmpl w:val="7A94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6E3627"/>
    <w:multiLevelType w:val="multilevel"/>
    <w:tmpl w:val="69242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AF179A"/>
    <w:multiLevelType w:val="multilevel"/>
    <w:tmpl w:val="3FAA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1B228A"/>
    <w:multiLevelType w:val="hybridMultilevel"/>
    <w:tmpl w:val="6B1C8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927A7"/>
    <w:multiLevelType w:val="multilevel"/>
    <w:tmpl w:val="FC2C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5692388">
    <w:abstractNumId w:val="1"/>
  </w:num>
  <w:num w:numId="2" w16cid:durableId="379211901">
    <w:abstractNumId w:val="6"/>
  </w:num>
  <w:num w:numId="3" w16cid:durableId="516772273">
    <w:abstractNumId w:val="5"/>
  </w:num>
  <w:num w:numId="4" w16cid:durableId="1396973629">
    <w:abstractNumId w:val="2"/>
  </w:num>
  <w:num w:numId="5" w16cid:durableId="478961040">
    <w:abstractNumId w:val="7"/>
  </w:num>
  <w:num w:numId="6" w16cid:durableId="889848504">
    <w:abstractNumId w:val="0"/>
  </w:num>
  <w:num w:numId="7" w16cid:durableId="236481428">
    <w:abstractNumId w:val="4"/>
  </w:num>
  <w:num w:numId="8" w16cid:durableId="1325625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U2MrQ0MTU2NTA2N7FU0lEKTi0uzszPAykwrQUAYDsLRSwAAAA="/>
  </w:docVars>
  <w:rsids>
    <w:rsidRoot w:val="00015BD1"/>
    <w:rsid w:val="00011DE6"/>
    <w:rsid w:val="0001309B"/>
    <w:rsid w:val="00015BD1"/>
    <w:rsid w:val="00021BDE"/>
    <w:rsid w:val="0003572F"/>
    <w:rsid w:val="00055C8B"/>
    <w:rsid w:val="000641FE"/>
    <w:rsid w:val="00067B76"/>
    <w:rsid w:val="00087C31"/>
    <w:rsid w:val="000A051A"/>
    <w:rsid w:val="000E1318"/>
    <w:rsid w:val="001075BC"/>
    <w:rsid w:val="001802BD"/>
    <w:rsid w:val="001873A5"/>
    <w:rsid w:val="00193847"/>
    <w:rsid w:val="00196CDF"/>
    <w:rsid w:val="001C77AA"/>
    <w:rsid w:val="001D4283"/>
    <w:rsid w:val="001F10E0"/>
    <w:rsid w:val="001F7074"/>
    <w:rsid w:val="0022157A"/>
    <w:rsid w:val="002426FC"/>
    <w:rsid w:val="00242C95"/>
    <w:rsid w:val="00266F68"/>
    <w:rsid w:val="002B0E95"/>
    <w:rsid w:val="002B2AE7"/>
    <w:rsid w:val="002D0933"/>
    <w:rsid w:val="002E706D"/>
    <w:rsid w:val="00303F9D"/>
    <w:rsid w:val="00312CDA"/>
    <w:rsid w:val="003607C7"/>
    <w:rsid w:val="00375398"/>
    <w:rsid w:val="003872BA"/>
    <w:rsid w:val="00390055"/>
    <w:rsid w:val="003A789B"/>
    <w:rsid w:val="00411CAA"/>
    <w:rsid w:val="00416209"/>
    <w:rsid w:val="004213C7"/>
    <w:rsid w:val="004902C8"/>
    <w:rsid w:val="00493ABC"/>
    <w:rsid w:val="0050377F"/>
    <w:rsid w:val="00522640"/>
    <w:rsid w:val="00532B44"/>
    <w:rsid w:val="005538A2"/>
    <w:rsid w:val="0057416A"/>
    <w:rsid w:val="00581662"/>
    <w:rsid w:val="00584659"/>
    <w:rsid w:val="005A1406"/>
    <w:rsid w:val="005A3DF3"/>
    <w:rsid w:val="00612BC6"/>
    <w:rsid w:val="00624F6B"/>
    <w:rsid w:val="00636E39"/>
    <w:rsid w:val="006425EE"/>
    <w:rsid w:val="00644FB3"/>
    <w:rsid w:val="00655E7A"/>
    <w:rsid w:val="006627BE"/>
    <w:rsid w:val="006B433C"/>
    <w:rsid w:val="006D24F4"/>
    <w:rsid w:val="006E097B"/>
    <w:rsid w:val="006E324D"/>
    <w:rsid w:val="007040D8"/>
    <w:rsid w:val="00705C26"/>
    <w:rsid w:val="007064F0"/>
    <w:rsid w:val="007166D8"/>
    <w:rsid w:val="0076192E"/>
    <w:rsid w:val="00774678"/>
    <w:rsid w:val="007B072A"/>
    <w:rsid w:val="007C6C98"/>
    <w:rsid w:val="007D2414"/>
    <w:rsid w:val="007E1D39"/>
    <w:rsid w:val="00857354"/>
    <w:rsid w:val="00871F7C"/>
    <w:rsid w:val="008742EF"/>
    <w:rsid w:val="00891157"/>
    <w:rsid w:val="008C59D0"/>
    <w:rsid w:val="008C6643"/>
    <w:rsid w:val="008D0552"/>
    <w:rsid w:val="008D1887"/>
    <w:rsid w:val="008D2DE6"/>
    <w:rsid w:val="008F60DF"/>
    <w:rsid w:val="008F7B0C"/>
    <w:rsid w:val="00903CEA"/>
    <w:rsid w:val="009066E6"/>
    <w:rsid w:val="00916E18"/>
    <w:rsid w:val="00922CDD"/>
    <w:rsid w:val="00930CC8"/>
    <w:rsid w:val="00931F10"/>
    <w:rsid w:val="009476BD"/>
    <w:rsid w:val="0096099F"/>
    <w:rsid w:val="00967D8C"/>
    <w:rsid w:val="00975B95"/>
    <w:rsid w:val="00992F0E"/>
    <w:rsid w:val="00995E50"/>
    <w:rsid w:val="009B2FC3"/>
    <w:rsid w:val="009B7F26"/>
    <w:rsid w:val="009C751C"/>
    <w:rsid w:val="009E1102"/>
    <w:rsid w:val="009E6445"/>
    <w:rsid w:val="009F3F24"/>
    <w:rsid w:val="00A36146"/>
    <w:rsid w:val="00A42BEA"/>
    <w:rsid w:val="00A44123"/>
    <w:rsid w:val="00A55458"/>
    <w:rsid w:val="00A67DE6"/>
    <w:rsid w:val="00A822B6"/>
    <w:rsid w:val="00A95A38"/>
    <w:rsid w:val="00A974B9"/>
    <w:rsid w:val="00AC6F5E"/>
    <w:rsid w:val="00AD7AA1"/>
    <w:rsid w:val="00AF43C5"/>
    <w:rsid w:val="00B2610D"/>
    <w:rsid w:val="00B55B3C"/>
    <w:rsid w:val="00B63679"/>
    <w:rsid w:val="00B72531"/>
    <w:rsid w:val="00BB02D9"/>
    <w:rsid w:val="00BB3DD3"/>
    <w:rsid w:val="00C0519C"/>
    <w:rsid w:val="00C12092"/>
    <w:rsid w:val="00C21CDD"/>
    <w:rsid w:val="00C41876"/>
    <w:rsid w:val="00C44689"/>
    <w:rsid w:val="00C55146"/>
    <w:rsid w:val="00C55C8A"/>
    <w:rsid w:val="00C84A7F"/>
    <w:rsid w:val="00C92531"/>
    <w:rsid w:val="00CA1888"/>
    <w:rsid w:val="00CA4A08"/>
    <w:rsid w:val="00CB085C"/>
    <w:rsid w:val="00CB1A24"/>
    <w:rsid w:val="00CE2B73"/>
    <w:rsid w:val="00D03C67"/>
    <w:rsid w:val="00D11B9B"/>
    <w:rsid w:val="00D83F2C"/>
    <w:rsid w:val="00D868FF"/>
    <w:rsid w:val="00DC3DB4"/>
    <w:rsid w:val="00DC7F97"/>
    <w:rsid w:val="00E34F10"/>
    <w:rsid w:val="00E525ED"/>
    <w:rsid w:val="00E633E8"/>
    <w:rsid w:val="00E70F57"/>
    <w:rsid w:val="00E75274"/>
    <w:rsid w:val="00E92103"/>
    <w:rsid w:val="00EA1ED2"/>
    <w:rsid w:val="00EA5048"/>
    <w:rsid w:val="00EC3012"/>
    <w:rsid w:val="00F01C4A"/>
    <w:rsid w:val="00F01CAD"/>
    <w:rsid w:val="00F1149B"/>
    <w:rsid w:val="00F4782F"/>
    <w:rsid w:val="00F52E44"/>
    <w:rsid w:val="00F538DC"/>
    <w:rsid w:val="00F54653"/>
    <w:rsid w:val="00F730AA"/>
    <w:rsid w:val="00F853C9"/>
    <w:rsid w:val="00FA3EB0"/>
    <w:rsid w:val="00FD06FB"/>
    <w:rsid w:val="00FD0E81"/>
    <w:rsid w:val="00F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CD498"/>
  <w15:docId w15:val="{3BA1E259-521B-436C-ADD3-C9984B56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23"/>
    <w:rPr>
      <w:rFonts w:ascii="Century Gothic" w:eastAsia="Times New Roman" w:hAnsi="Century Gothic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44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15495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441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1549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28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2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02B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802BD"/>
  </w:style>
  <w:style w:type="paragraph" w:styleId="Footer">
    <w:name w:val="footer"/>
    <w:basedOn w:val="Normal"/>
    <w:link w:val="FooterChar"/>
    <w:uiPriority w:val="99"/>
    <w:unhideWhenUsed/>
    <w:rsid w:val="001802B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802BD"/>
  </w:style>
  <w:style w:type="character" w:styleId="Hyperlink">
    <w:name w:val="Hyperlink"/>
    <w:basedOn w:val="DefaultParagraphFont"/>
    <w:uiPriority w:val="99"/>
    <w:unhideWhenUsed/>
    <w:rsid w:val="00C925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92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autoRedefine/>
    <w:uiPriority w:val="1"/>
    <w:qFormat/>
    <w:rsid w:val="00A44123"/>
    <w:pPr>
      <w:spacing w:after="160" w:line="259" w:lineRule="auto"/>
      <w:ind w:left="720"/>
      <w:contextualSpacing/>
    </w:pPr>
    <w:rPr>
      <w:rFonts w:eastAsiaTheme="minorHAnsi" w:cstheme="minorBid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2B7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autoRedefine/>
    <w:uiPriority w:val="1"/>
    <w:qFormat/>
    <w:rsid w:val="00A44123"/>
    <w:pPr>
      <w:widowControl w:val="0"/>
      <w:autoSpaceDE w:val="0"/>
      <w:autoSpaceDN w:val="0"/>
      <w:spacing w:after="0" w:line="240" w:lineRule="auto"/>
    </w:pPr>
    <w:rPr>
      <w:rFonts w:eastAsia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44123"/>
    <w:rPr>
      <w:rFonts w:ascii="Century Gothic" w:eastAsia="Arial" w:hAnsi="Century Gothic" w:cs="Arial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C5514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44123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olor w:val="015495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123"/>
    <w:rPr>
      <w:rFonts w:asciiTheme="majorHAnsi" w:eastAsiaTheme="majorEastAsia" w:hAnsiTheme="majorHAnsi" w:cstheme="majorBidi"/>
      <w:b/>
      <w:bCs/>
      <w:color w:val="015495"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44123"/>
    <w:rPr>
      <w:rFonts w:asciiTheme="majorHAnsi" w:eastAsiaTheme="majorEastAsia" w:hAnsiTheme="majorHAnsi" w:cstheme="majorBidi"/>
      <w:b/>
      <w:color w:val="01549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4123"/>
    <w:rPr>
      <w:rFonts w:asciiTheme="majorHAnsi" w:eastAsiaTheme="majorEastAsia" w:hAnsiTheme="majorHAnsi" w:cstheme="majorBidi"/>
      <w:b/>
      <w:color w:val="015495"/>
      <w:sz w:val="26"/>
      <w:szCs w:val="2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A44123"/>
    <w:pPr>
      <w:numPr>
        <w:ilvl w:val="1"/>
      </w:numPr>
      <w:spacing w:after="160"/>
    </w:pPr>
    <w:rPr>
      <w:rFonts w:eastAsiaTheme="minorEastAsia" w:cstheme="minorBidi"/>
      <w:i/>
      <w:color w:val="5A5A5A" w:themeColor="text1" w:themeTint="A5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4123"/>
    <w:rPr>
      <w:rFonts w:ascii="Century Gothic" w:eastAsiaTheme="minorEastAsia" w:hAnsi="Century Gothic"/>
      <w:i/>
      <w:color w:val="5A5A5A" w:themeColor="text1" w:themeTint="A5"/>
      <w:spacing w:val="1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2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479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3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tcne.org/payment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eim\Documents\Custom%20Office%20Templates\MTCNE%20letterhead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1f0180-c9a6-4678-8cb7-23376a4075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8EBAE5AB4D84A87C83A7D62F0A398" ma:contentTypeVersion="16" ma:contentTypeDescription="Create a new document." ma:contentTypeScope="" ma:versionID="9926f3c4e78b499efd99bd713c27b34e">
  <xsd:schema xmlns:xsd="http://www.w3.org/2001/XMLSchema" xmlns:xs="http://www.w3.org/2001/XMLSchema" xmlns:p="http://schemas.microsoft.com/office/2006/metadata/properties" xmlns:ns3="d11f0180-c9a6-4678-8cb7-23376a40758f" xmlns:ns4="b634d739-00c4-44d3-8cc3-a0544e42af44" targetNamespace="http://schemas.microsoft.com/office/2006/metadata/properties" ma:root="true" ma:fieldsID="8549ace7529ccb12cd3bad3339618e7f" ns3:_="" ns4:_="">
    <xsd:import namespace="d11f0180-c9a6-4678-8cb7-23376a40758f"/>
    <xsd:import namespace="b634d739-00c4-44d3-8cc3-a0544e42af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f0180-c9a6-4678-8cb7-23376a407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d739-00c4-44d3-8cc3-a0544e42a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D7CF1-A7B7-42F8-A065-008E000F2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45796D-1ACB-4B97-BA56-4E02003F6055}">
  <ds:schemaRefs>
    <ds:schemaRef ds:uri="http://schemas.microsoft.com/office/2006/metadata/properties"/>
    <ds:schemaRef ds:uri="http://schemas.microsoft.com/office/infopath/2007/PartnerControls"/>
    <ds:schemaRef ds:uri="d11f0180-c9a6-4678-8cb7-23376a40758f"/>
  </ds:schemaRefs>
</ds:datastoreItem>
</file>

<file path=customXml/itemProps3.xml><?xml version="1.0" encoding="utf-8"?>
<ds:datastoreItem xmlns:ds="http://schemas.openxmlformats.org/officeDocument/2006/customXml" ds:itemID="{1A17D642-AAD1-48E9-B88E-FF129AD4B9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71C598-20DC-45D1-8EEA-0EE6235C4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f0180-c9a6-4678-8cb7-23376a40758f"/>
    <ds:schemaRef ds:uri="b634d739-00c4-44d3-8cc3-a0544e42a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MTCNE letterhead_2025</Template>
  <TotalTime>7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Reim, Courtney</dc:creator>
  <cp:lastModifiedBy>Reim, Courtney</cp:lastModifiedBy>
  <cp:revision>2</cp:revision>
  <cp:lastPrinted>2019-09-12T20:25:00Z</cp:lastPrinted>
  <dcterms:created xsi:type="dcterms:W3CDTF">2026-05-15T16:26:00Z</dcterms:created>
  <dcterms:modified xsi:type="dcterms:W3CDTF">2026-05-15T16:26:00Z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0x0101009F78EBAE5AB4D84A87C83A7D62F0A398</vt:lpwstr>
  </property>
</Properties>
</file>